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E2" w:rsidRDefault="00B571E2"/>
    <w:p w:rsidR="00B571E2" w:rsidRDefault="00B571E2"/>
    <w:p w:rsidR="00B571E2" w:rsidRDefault="00B571E2"/>
    <w:p w:rsidR="00B571E2" w:rsidRDefault="00B571E2">
      <w:r>
        <w:t>Województwo opolskie</w:t>
      </w:r>
    </w:p>
    <w:p w:rsidR="00B571E2" w:rsidRDefault="00B571E2"/>
    <w:p w:rsidR="00B571E2" w:rsidRPr="006A3E60" w:rsidRDefault="00B571E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6"/>
        <w:gridCol w:w="2376"/>
        <w:gridCol w:w="2946"/>
      </w:tblGrid>
      <w:tr w:rsidR="00B571E2" w:rsidRPr="006A3E60" w:rsidTr="00040EEA">
        <w:tc>
          <w:tcPr>
            <w:tcW w:w="0" w:type="auto"/>
          </w:tcPr>
          <w:p w:rsidR="00B571E2" w:rsidRPr="00040EEA" w:rsidRDefault="00B571E2">
            <w:pPr>
              <w:rPr>
                <w:b/>
              </w:rPr>
            </w:pPr>
            <w:r w:rsidRPr="00040EEA">
              <w:rPr>
                <w:b/>
              </w:rPr>
              <w:t>typy szkół</w:t>
            </w:r>
          </w:p>
        </w:tc>
        <w:tc>
          <w:tcPr>
            <w:tcW w:w="0" w:type="auto"/>
          </w:tcPr>
          <w:p w:rsidR="00B571E2" w:rsidRPr="00040EEA" w:rsidRDefault="00B571E2">
            <w:pPr>
              <w:rPr>
                <w:b/>
              </w:rPr>
            </w:pPr>
            <w:r w:rsidRPr="00040EEA">
              <w:rPr>
                <w:b/>
              </w:rPr>
              <w:t>liczba szkół posiadających monitoring</w:t>
            </w:r>
          </w:p>
        </w:tc>
        <w:tc>
          <w:tcPr>
            <w:tcW w:w="0" w:type="auto"/>
          </w:tcPr>
          <w:p w:rsidR="00B571E2" w:rsidRPr="00040EEA" w:rsidRDefault="00B571E2">
            <w:pPr>
              <w:rPr>
                <w:b/>
              </w:rPr>
            </w:pPr>
            <w:r w:rsidRPr="00040EEA">
              <w:rPr>
                <w:b/>
              </w:rPr>
              <w:t>liczba szkół typowanych do zainstalowania monitoringu</w:t>
            </w:r>
          </w:p>
        </w:tc>
      </w:tr>
      <w:tr w:rsidR="00B571E2" w:rsidTr="00040EEA">
        <w:tc>
          <w:tcPr>
            <w:tcW w:w="0" w:type="auto"/>
          </w:tcPr>
          <w:p w:rsidR="00B571E2" w:rsidRDefault="00B571E2">
            <w:r>
              <w:t>samodzielne szkoły podstawowe</w:t>
            </w:r>
          </w:p>
        </w:tc>
        <w:tc>
          <w:tcPr>
            <w:tcW w:w="0" w:type="auto"/>
          </w:tcPr>
          <w:p w:rsidR="00B571E2" w:rsidRDefault="00B571E2">
            <w:r>
              <w:t>79</w:t>
            </w:r>
          </w:p>
        </w:tc>
        <w:tc>
          <w:tcPr>
            <w:tcW w:w="0" w:type="auto"/>
          </w:tcPr>
          <w:p w:rsidR="00B571E2" w:rsidRDefault="00B571E2">
            <w:r>
              <w:t>59</w:t>
            </w:r>
          </w:p>
        </w:tc>
      </w:tr>
      <w:tr w:rsidR="00B571E2" w:rsidTr="00040EEA">
        <w:tc>
          <w:tcPr>
            <w:tcW w:w="0" w:type="auto"/>
          </w:tcPr>
          <w:p w:rsidR="00B571E2" w:rsidRDefault="00B571E2">
            <w:r>
              <w:t>samodzielne szkoły gimnazjalne</w:t>
            </w:r>
          </w:p>
        </w:tc>
        <w:tc>
          <w:tcPr>
            <w:tcW w:w="0" w:type="auto"/>
          </w:tcPr>
          <w:p w:rsidR="00B571E2" w:rsidRDefault="00B571E2">
            <w:r>
              <w:t>37</w:t>
            </w:r>
          </w:p>
        </w:tc>
        <w:tc>
          <w:tcPr>
            <w:tcW w:w="0" w:type="auto"/>
          </w:tcPr>
          <w:p w:rsidR="00B571E2" w:rsidRDefault="00B571E2">
            <w:r>
              <w:t>12</w:t>
            </w:r>
          </w:p>
        </w:tc>
      </w:tr>
      <w:tr w:rsidR="00B571E2" w:rsidTr="00040EEA">
        <w:tc>
          <w:tcPr>
            <w:tcW w:w="0" w:type="auto"/>
          </w:tcPr>
          <w:p w:rsidR="00B571E2" w:rsidRDefault="00B571E2">
            <w:r>
              <w:t>zespół szkół (gimnazjum + podstawówka)</w:t>
            </w:r>
          </w:p>
        </w:tc>
        <w:tc>
          <w:tcPr>
            <w:tcW w:w="0" w:type="auto"/>
          </w:tcPr>
          <w:p w:rsidR="00B571E2" w:rsidRDefault="00B571E2">
            <w:r>
              <w:t>80</w:t>
            </w:r>
          </w:p>
        </w:tc>
        <w:tc>
          <w:tcPr>
            <w:tcW w:w="0" w:type="auto"/>
          </w:tcPr>
          <w:p w:rsidR="00B571E2" w:rsidRDefault="00B571E2">
            <w:r>
              <w:t>48</w:t>
            </w:r>
          </w:p>
        </w:tc>
      </w:tr>
      <w:tr w:rsidR="00B571E2" w:rsidTr="00040EEA">
        <w:tc>
          <w:tcPr>
            <w:tcW w:w="0" w:type="auto"/>
          </w:tcPr>
          <w:p w:rsidR="00B571E2" w:rsidRDefault="00B571E2">
            <w:r>
              <w:t>szkoły ponadgimnazjalne (liceum, technikum, zawodówka, także w zespole z gimnazjum)</w:t>
            </w:r>
          </w:p>
        </w:tc>
        <w:tc>
          <w:tcPr>
            <w:tcW w:w="0" w:type="auto"/>
          </w:tcPr>
          <w:p w:rsidR="00B571E2" w:rsidRDefault="00B571E2">
            <w:r>
              <w:t>66</w:t>
            </w:r>
          </w:p>
        </w:tc>
        <w:tc>
          <w:tcPr>
            <w:tcW w:w="0" w:type="auto"/>
          </w:tcPr>
          <w:p w:rsidR="00B571E2" w:rsidRDefault="00B571E2">
            <w:r>
              <w:t>18</w:t>
            </w:r>
          </w:p>
        </w:tc>
      </w:tr>
      <w:tr w:rsidR="00B571E2" w:rsidTr="00040EEA">
        <w:tc>
          <w:tcPr>
            <w:tcW w:w="0" w:type="auto"/>
          </w:tcPr>
          <w:p w:rsidR="00B571E2" w:rsidRDefault="00B571E2">
            <w:r>
              <w:t>przysposabiające do pracy</w:t>
            </w:r>
          </w:p>
        </w:tc>
        <w:tc>
          <w:tcPr>
            <w:tcW w:w="0" w:type="auto"/>
          </w:tcPr>
          <w:p w:rsidR="00B571E2" w:rsidRDefault="00B571E2">
            <w:r>
              <w:t>4</w:t>
            </w:r>
          </w:p>
        </w:tc>
        <w:tc>
          <w:tcPr>
            <w:tcW w:w="0" w:type="auto"/>
          </w:tcPr>
          <w:p w:rsidR="00B571E2" w:rsidRDefault="00B571E2">
            <w:r>
              <w:t>3</w:t>
            </w:r>
          </w:p>
        </w:tc>
      </w:tr>
      <w:tr w:rsidR="00B571E2" w:rsidTr="00040EEA">
        <w:tc>
          <w:tcPr>
            <w:tcW w:w="0" w:type="auto"/>
          </w:tcPr>
          <w:p w:rsidR="00B571E2" w:rsidRDefault="00B571E2">
            <w:r>
              <w:t>zespół szkół specjalnych</w:t>
            </w:r>
          </w:p>
        </w:tc>
        <w:tc>
          <w:tcPr>
            <w:tcW w:w="0" w:type="auto"/>
          </w:tcPr>
          <w:p w:rsidR="00B571E2" w:rsidRDefault="00B571E2">
            <w:r>
              <w:t>1</w:t>
            </w:r>
          </w:p>
        </w:tc>
        <w:tc>
          <w:tcPr>
            <w:tcW w:w="0" w:type="auto"/>
          </w:tcPr>
          <w:p w:rsidR="00B571E2" w:rsidRDefault="00B571E2">
            <w:r>
              <w:t>1</w:t>
            </w:r>
          </w:p>
        </w:tc>
      </w:tr>
      <w:tr w:rsidR="00B571E2" w:rsidTr="00040EEA">
        <w:tc>
          <w:tcPr>
            <w:tcW w:w="0" w:type="auto"/>
          </w:tcPr>
          <w:p w:rsidR="00B571E2" w:rsidRDefault="00B571E2">
            <w:r>
              <w:t>MOS, MOW, SOSW, SOW</w:t>
            </w:r>
          </w:p>
        </w:tc>
        <w:tc>
          <w:tcPr>
            <w:tcW w:w="0" w:type="auto"/>
          </w:tcPr>
          <w:p w:rsidR="00B571E2" w:rsidRDefault="00B571E2">
            <w:r>
              <w:t>bd</w:t>
            </w:r>
          </w:p>
        </w:tc>
        <w:tc>
          <w:tcPr>
            <w:tcW w:w="0" w:type="auto"/>
          </w:tcPr>
          <w:p w:rsidR="00B571E2" w:rsidRDefault="00B571E2">
            <w:r>
              <w:t>bd</w:t>
            </w:r>
          </w:p>
        </w:tc>
      </w:tr>
      <w:tr w:rsidR="00B571E2" w:rsidTr="00040EEA">
        <w:tc>
          <w:tcPr>
            <w:tcW w:w="0" w:type="auto"/>
          </w:tcPr>
          <w:p w:rsidR="00B571E2" w:rsidRPr="00040EEA" w:rsidRDefault="00B571E2">
            <w:pPr>
              <w:rPr>
                <w:b/>
              </w:rPr>
            </w:pPr>
            <w:r w:rsidRPr="00040EEA">
              <w:rPr>
                <w:b/>
              </w:rPr>
              <w:t>Razem:</w:t>
            </w:r>
          </w:p>
        </w:tc>
        <w:tc>
          <w:tcPr>
            <w:tcW w:w="0" w:type="auto"/>
          </w:tcPr>
          <w:p w:rsidR="00B571E2" w:rsidRPr="00040EEA" w:rsidRDefault="00B571E2" w:rsidP="00C218C4">
            <w:pPr>
              <w:rPr>
                <w:b/>
              </w:rPr>
            </w:pPr>
            <w:r w:rsidRPr="00040EEA">
              <w:rPr>
                <w:b/>
              </w:rPr>
              <w:t>267</w:t>
            </w:r>
          </w:p>
        </w:tc>
        <w:tc>
          <w:tcPr>
            <w:tcW w:w="0" w:type="auto"/>
          </w:tcPr>
          <w:p w:rsidR="00B571E2" w:rsidRPr="00040EEA" w:rsidRDefault="00B571E2" w:rsidP="00C218C4">
            <w:pPr>
              <w:rPr>
                <w:b/>
              </w:rPr>
            </w:pPr>
            <w:r w:rsidRPr="00040EEA">
              <w:rPr>
                <w:b/>
              </w:rPr>
              <w:t>141</w:t>
            </w:r>
          </w:p>
        </w:tc>
      </w:tr>
    </w:tbl>
    <w:p w:rsidR="00B571E2" w:rsidRDefault="00B571E2"/>
    <w:sectPr w:rsidR="00B571E2" w:rsidSect="00C47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stylePaneFormatFilter w:val="3F01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E60"/>
    <w:rsid w:val="00040EEA"/>
    <w:rsid w:val="001562E1"/>
    <w:rsid w:val="002913F2"/>
    <w:rsid w:val="0052536A"/>
    <w:rsid w:val="006A3E60"/>
    <w:rsid w:val="006A6B35"/>
    <w:rsid w:val="007A39E6"/>
    <w:rsid w:val="007F0259"/>
    <w:rsid w:val="00890FB0"/>
    <w:rsid w:val="009258B3"/>
    <w:rsid w:val="009D3D0C"/>
    <w:rsid w:val="00A00CF7"/>
    <w:rsid w:val="00B571E2"/>
    <w:rsid w:val="00C17A8F"/>
    <w:rsid w:val="00C218C4"/>
    <w:rsid w:val="00C470C0"/>
    <w:rsid w:val="00CB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0C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A3E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63</Words>
  <Characters>384</Characters>
  <Application>Microsoft Office Outlook</Application>
  <DocSecurity>0</DocSecurity>
  <Lines>0</Lines>
  <Paragraphs>0</Paragraphs>
  <ScaleCrop>false</ScaleCrop>
  <Company>MSWIA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typy szkół</dc:title>
  <dc:subject/>
  <dc:creator>BAF</dc:creator>
  <cp:keywords/>
  <dc:description/>
  <cp:lastModifiedBy>BAF</cp:lastModifiedBy>
  <cp:revision>2</cp:revision>
  <dcterms:created xsi:type="dcterms:W3CDTF">2014-11-24T12:02:00Z</dcterms:created>
  <dcterms:modified xsi:type="dcterms:W3CDTF">2014-11-24T12:02:00Z</dcterms:modified>
</cp:coreProperties>
</file>